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8"/>
      </w:tblGrid>
      <w:tr w:rsidR="00E422C4" w:rsidRPr="00E422C4" w14:paraId="27528504" w14:textId="77777777" w:rsidTr="006E4D49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33A7" w14:textId="2B1691B2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E557B2" w14:textId="25B0BBB7" w:rsidR="00E422C4" w:rsidRPr="00E422C4" w:rsidRDefault="006E4D49" w:rsidP="00E422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1E1481" wp14:editId="0505551C">
                  <wp:extent cx="1333500" cy="920164"/>
                  <wp:effectExtent l="0" t="0" r="0" b="0"/>
                  <wp:docPr id="1" name="Picture 1" descr="cid:1C20D660-ADD6-4CCE-8E55-DE88483A824A@hitronhub.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74eff9-d518-4761-8a81-3fd70d0cd5d5" descr="cid:1C20D660-ADD6-4CCE-8E55-DE88483A824A@hitronhub.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10" cy="94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2C4" w:rsidRPr="00E422C4">
              <w:rPr>
                <w:sz w:val="20"/>
                <w:szCs w:val="20"/>
              </w:rPr>
              <w:t> </w:t>
            </w:r>
          </w:p>
          <w:p w14:paraId="5962332F" w14:textId="1BE01F33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22C4" w:rsidRPr="00E422C4" w14:paraId="72C3636C" w14:textId="77777777" w:rsidTr="006E4D49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65C" w14:textId="77777777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2C4">
              <w:rPr>
                <w:sz w:val="20"/>
                <w:szCs w:val="20"/>
              </w:rPr>
              <w:t> </w:t>
            </w:r>
          </w:p>
          <w:p w14:paraId="72F19AF8" w14:textId="2C9A406C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2C4">
              <w:rPr>
                <w:sz w:val="20"/>
                <w:szCs w:val="20"/>
              </w:rPr>
              <w:t>Registered Name:</w:t>
            </w:r>
            <w:r w:rsidR="002A24A0">
              <w:rPr>
                <w:sz w:val="20"/>
                <w:szCs w:val="20"/>
              </w:rPr>
              <w:t xml:space="preserve"> </w:t>
            </w:r>
            <w:r w:rsidR="006E4D49">
              <w:rPr>
                <w:sz w:val="20"/>
                <w:szCs w:val="20"/>
              </w:rPr>
              <w:t>LOCHMARCH MOVIN ON</w:t>
            </w:r>
            <w:r w:rsidR="00A440F4"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E422C4">
              <w:rPr>
                <w:sz w:val="20"/>
                <w:szCs w:val="20"/>
              </w:rPr>
              <w:t>Colour</w:t>
            </w:r>
            <w:proofErr w:type="spellEnd"/>
            <w:r w:rsidRPr="00E422C4">
              <w:rPr>
                <w:sz w:val="20"/>
                <w:szCs w:val="20"/>
              </w:rPr>
              <w:t>:</w:t>
            </w:r>
            <w:r w:rsidR="00A440F4">
              <w:rPr>
                <w:sz w:val="20"/>
                <w:szCs w:val="20"/>
              </w:rPr>
              <w:t xml:space="preserve"> </w:t>
            </w:r>
            <w:r w:rsidR="006E4D49">
              <w:rPr>
                <w:sz w:val="20"/>
                <w:szCs w:val="20"/>
              </w:rPr>
              <w:t>B</w:t>
            </w:r>
            <w:r w:rsidR="002A24A0">
              <w:rPr>
                <w:sz w:val="20"/>
                <w:szCs w:val="20"/>
              </w:rPr>
              <w:t xml:space="preserve"> </w:t>
            </w:r>
            <w:r w:rsidR="006E4D49">
              <w:rPr>
                <w:sz w:val="20"/>
                <w:szCs w:val="20"/>
              </w:rPr>
              <w:t xml:space="preserve"> </w:t>
            </w:r>
            <w:r w:rsidRPr="00E422C4">
              <w:rPr>
                <w:sz w:val="20"/>
                <w:szCs w:val="20"/>
              </w:rPr>
              <w:t xml:space="preserve"> Sex:</w:t>
            </w:r>
            <w:r w:rsidR="006E4D49">
              <w:rPr>
                <w:sz w:val="20"/>
                <w:szCs w:val="20"/>
              </w:rPr>
              <w:t xml:space="preserve"> F</w:t>
            </w:r>
            <w:r w:rsidR="002A24A0">
              <w:rPr>
                <w:sz w:val="20"/>
                <w:szCs w:val="20"/>
              </w:rPr>
              <w:t xml:space="preserve"> </w:t>
            </w:r>
            <w:r w:rsidR="006E4D49">
              <w:rPr>
                <w:sz w:val="20"/>
                <w:szCs w:val="20"/>
              </w:rPr>
              <w:t xml:space="preserve">         </w:t>
            </w:r>
            <w:r w:rsidRPr="00E422C4">
              <w:rPr>
                <w:sz w:val="20"/>
                <w:szCs w:val="20"/>
              </w:rPr>
              <w:t xml:space="preserve">Breed: Labrador Retriever                                                </w:t>
            </w:r>
            <w:proofErr w:type="spellStart"/>
            <w:proofErr w:type="gramStart"/>
            <w:r w:rsidRPr="00E422C4">
              <w:rPr>
                <w:sz w:val="20"/>
                <w:szCs w:val="20"/>
              </w:rPr>
              <w:t>Birthdate:_</w:t>
            </w:r>
            <w:proofErr w:type="gramEnd"/>
            <w:r w:rsidR="006E4D49">
              <w:rPr>
                <w:sz w:val="20"/>
                <w:szCs w:val="20"/>
              </w:rPr>
              <w:t>February</w:t>
            </w:r>
            <w:proofErr w:type="spellEnd"/>
            <w:r w:rsidR="006E4D49">
              <w:rPr>
                <w:sz w:val="20"/>
                <w:szCs w:val="20"/>
              </w:rPr>
              <w:t xml:space="preserve"> 15, 2023</w:t>
            </w:r>
          </w:p>
          <w:p w14:paraId="39D31B19" w14:textId="6CEA457C" w:rsidR="00E422C4" w:rsidRPr="00E422C4" w:rsidRDefault="00E422C4" w:rsidP="00A440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2C4">
              <w:rPr>
                <w:sz w:val="20"/>
                <w:szCs w:val="20"/>
              </w:rPr>
              <w:t xml:space="preserve">Breeder Laurie Quenneville                            </w:t>
            </w:r>
            <w:r w:rsidR="006E4D49">
              <w:rPr>
                <w:sz w:val="20"/>
                <w:szCs w:val="20"/>
              </w:rPr>
              <w:t xml:space="preserve">                              </w:t>
            </w:r>
            <w:r w:rsidRPr="00E422C4">
              <w:rPr>
                <w:sz w:val="20"/>
                <w:szCs w:val="20"/>
              </w:rPr>
              <w:t>Microchip #: </w:t>
            </w:r>
            <w:r w:rsidR="006E4D49">
              <w:rPr>
                <w:sz w:val="20"/>
                <w:szCs w:val="20"/>
              </w:rPr>
              <w:t>952000001380355</w:t>
            </w:r>
          </w:p>
        </w:tc>
      </w:tr>
      <w:tr w:rsidR="00E422C4" w:rsidRPr="00E422C4" w14:paraId="6B609479" w14:textId="77777777" w:rsidTr="006E4D49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2160"/>
              <w:gridCol w:w="2160"/>
              <w:gridCol w:w="3337"/>
            </w:tblGrid>
            <w:tr w:rsidR="00E422C4" w:rsidRPr="00E422C4" w14:paraId="399D7803" w14:textId="77777777" w:rsidTr="006E4D49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222A" w14:textId="77777777" w:rsidR="00E422C4" w:rsidRPr="00E422C4" w:rsidRDefault="00E422C4" w:rsidP="00E422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422C4">
                    <w:rPr>
                      <w:sz w:val="20"/>
                      <w:szCs w:val="20"/>
                    </w:rPr>
                    <w:t>Parents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D8FE3" w14:textId="77777777" w:rsidR="00E422C4" w:rsidRPr="00E422C4" w:rsidRDefault="00E422C4" w:rsidP="00E422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422C4">
                    <w:rPr>
                      <w:sz w:val="20"/>
                      <w:szCs w:val="20"/>
                    </w:rPr>
                    <w:t>Grandparents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596C9" w14:textId="77777777" w:rsidR="00E422C4" w:rsidRPr="00E422C4" w:rsidRDefault="00E422C4" w:rsidP="00E422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422C4">
                    <w:rPr>
                      <w:sz w:val="20"/>
                      <w:szCs w:val="20"/>
                    </w:rPr>
                    <w:t>Great Grandparents</w:t>
                  </w:r>
                </w:p>
              </w:tc>
              <w:tc>
                <w:tcPr>
                  <w:tcW w:w="3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7403" w14:textId="77777777" w:rsidR="00E422C4" w:rsidRPr="00E422C4" w:rsidRDefault="00E422C4" w:rsidP="00E422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422C4">
                    <w:rPr>
                      <w:sz w:val="20"/>
                      <w:szCs w:val="20"/>
                    </w:rPr>
                    <w:t xml:space="preserve">Great </w:t>
                  </w:r>
                  <w:proofErr w:type="spellStart"/>
                  <w:r w:rsidRPr="00E422C4">
                    <w:rPr>
                      <w:sz w:val="20"/>
                      <w:szCs w:val="20"/>
                    </w:rPr>
                    <w:t>Great</w:t>
                  </w:r>
                  <w:proofErr w:type="spellEnd"/>
                  <w:r w:rsidRPr="00E422C4">
                    <w:rPr>
                      <w:sz w:val="20"/>
                      <w:szCs w:val="20"/>
                    </w:rPr>
                    <w:t xml:space="preserve"> Grandparents</w:t>
                  </w:r>
                </w:p>
              </w:tc>
            </w:tr>
          </w:tbl>
          <w:p w14:paraId="6911CFDF" w14:textId="77777777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22C4" w:rsidRPr="00E422C4" w14:paraId="39B8C965" w14:textId="77777777" w:rsidTr="006E4D49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6"/>
              <w:gridCol w:w="2156"/>
              <w:gridCol w:w="2156"/>
              <w:gridCol w:w="3344"/>
            </w:tblGrid>
            <w:tr w:rsidR="005C4A08" w:rsidRPr="00E422C4" w14:paraId="64B941F9" w14:textId="77777777" w:rsidTr="006E4D49">
              <w:trPr>
                <w:trHeight w:val="173"/>
              </w:trPr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676" w14:textId="7D825277" w:rsidR="005C4A08" w:rsidRPr="00E422C4" w:rsidRDefault="006E4D49" w:rsidP="002A24A0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MOOSELAKE THAT’S THE WAY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9B46" w14:textId="0C6BAFBB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GCH SHALIMAR’S THE ANIMATOR(USA)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F9064" w14:textId="3E8878C5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NIPNTUCK HYSPIRE UNFORGETTABLE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1C80" w14:textId="7F33896E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SURE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SHOT HYSPIRE IMPRESSIVE</w:t>
                  </w:r>
                </w:p>
              </w:tc>
            </w:tr>
            <w:tr w:rsidR="005C4A08" w:rsidRPr="00E422C4" w14:paraId="4216DE85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4E7BE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B2848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53E35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027E1" w14:textId="3703D57B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BLACKWATERS NIPNTUCK CHEERLEADER</w:t>
                  </w:r>
                </w:p>
              </w:tc>
            </w:tr>
            <w:tr w:rsidR="005C4A08" w:rsidRPr="00E422C4" w14:paraId="1FE416F0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370DB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418C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87659" w14:textId="6F968BE9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SHALIMAR HYSPIRE BIDING MY TIME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100AF" w14:textId="2EFAE67D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FIGERO DAFOZ HERBU ZADORA</w:t>
                  </w:r>
                </w:p>
              </w:tc>
            </w:tr>
            <w:tr w:rsidR="005C4A08" w:rsidRPr="00E422C4" w14:paraId="48960EBD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0B51B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07DF7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D2634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F5895" w14:textId="2FE9C6BE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HYSPIRE SHAHLI WHEN YOUR HOT YOUR HOT</w:t>
                  </w:r>
                </w:p>
              </w:tc>
            </w:tr>
            <w:tr w:rsidR="005C4A08" w:rsidRPr="00E422C4" w14:paraId="6EFA36AD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054DB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43A7C" w14:textId="7E5EAE81" w:rsidR="005C4A08" w:rsidRPr="00E422C4" w:rsidRDefault="006E4D49" w:rsidP="002A24A0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MBPIS MOOSELAKE’S GOT A HOLD ON ME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49A95" w14:textId="5D6E486C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EASTHILL WINDFALL TYLER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B49C7" w14:textId="5D3CBA0D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WINDFALL’S PIPE MAJOR</w:t>
                  </w:r>
                </w:p>
              </w:tc>
            </w:tr>
            <w:tr w:rsidR="005C4A08" w:rsidRPr="00E422C4" w14:paraId="4BBBC08F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6D75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3D67A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7F046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95AC3" w14:textId="0D6EF9EA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EAST HILL WILLIAM SONOMA</w:t>
                  </w:r>
                </w:p>
              </w:tc>
            </w:tr>
            <w:tr w:rsidR="00677CB1" w:rsidRPr="00E422C4" w14:paraId="0E152269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716FF" w14:textId="77777777" w:rsidR="00677CB1" w:rsidRPr="00E422C4" w:rsidRDefault="00677CB1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A27CD" w14:textId="77777777" w:rsidR="00677CB1" w:rsidRPr="00E422C4" w:rsidRDefault="00677CB1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5C45B" w14:textId="3EFBFD83" w:rsidR="00677CB1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MOOSELAKE’S SECRET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AAB94" w14:textId="586D428F" w:rsidR="00677CB1" w:rsidRPr="00E422C4" w:rsidRDefault="006E4D49" w:rsidP="00677CB1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ROCHEBY SOVEREIGN (GBR)</w:t>
                  </w:r>
                </w:p>
              </w:tc>
            </w:tr>
            <w:tr w:rsidR="00677CB1" w:rsidRPr="00E422C4" w14:paraId="3145E3D1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5E139" w14:textId="77777777" w:rsidR="00677CB1" w:rsidRPr="00E422C4" w:rsidRDefault="00677CB1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E21B2" w14:textId="77777777" w:rsidR="00677CB1" w:rsidRPr="00E422C4" w:rsidRDefault="00677CB1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F8945" w14:textId="77777777" w:rsidR="00677CB1" w:rsidRPr="00E422C4" w:rsidRDefault="00677CB1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21393" w14:textId="5D9DB190" w:rsidR="00677CB1" w:rsidRPr="00E422C4" w:rsidRDefault="006E4D49" w:rsidP="00677CB1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MOOSELAKE’S SUN DANCER</w:t>
                  </w:r>
                </w:p>
              </w:tc>
            </w:tr>
            <w:tr w:rsidR="005C4A08" w:rsidRPr="00E422C4" w14:paraId="25280BFA" w14:textId="77777777" w:rsidTr="006E4D49">
              <w:trPr>
                <w:trHeight w:val="173"/>
              </w:trPr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1949A" w14:textId="702C23B0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MOOSELAKE MOVIN ON UP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EC352" w14:textId="62CA44EA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CEDARLAKE INSIDE SCOOP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7DF6F" w14:textId="13EBB3C8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DICKENDALL BUSTSTONE CAN DO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531A" w14:textId="35DE2930" w:rsidR="005C4A08" w:rsidRPr="00E422C4" w:rsidRDefault="006E4D49" w:rsidP="00A13F78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ANNIAL’S THE REAL DEAL</w:t>
                  </w:r>
                </w:p>
              </w:tc>
            </w:tr>
            <w:tr w:rsidR="005C4A08" w:rsidRPr="00E422C4" w14:paraId="5978562D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04639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2A85C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1BF58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585A" w14:textId="57A8FE08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DICKENDALL DUCKSTONE AMERICAN GRAFFITI</w:t>
                  </w:r>
                </w:p>
              </w:tc>
            </w:tr>
            <w:tr w:rsidR="005C4A08" w:rsidRPr="00E422C4" w14:paraId="7C8C582E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EE23F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A8C4A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4C109" w14:textId="7B16659E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ZINFNDEL’S CASTAWAY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E3B0E" w14:textId="66DBB269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ZINFNDELS MAKERS MARK</w:t>
                  </w:r>
                </w:p>
              </w:tc>
            </w:tr>
            <w:tr w:rsidR="005C4A08" w:rsidRPr="00E422C4" w14:paraId="3B6A6F52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FE395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AA32B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292DF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93E5E" w14:textId="634D2031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ZINFNDEL TABATHA’S CHIPAWAY</w:t>
                  </w:r>
                </w:p>
              </w:tc>
            </w:tr>
            <w:tr w:rsidR="005C4A08" w:rsidRPr="00E422C4" w14:paraId="50F9B98E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D6817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F2940" w14:textId="003DC54D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MOOSELAKE IN MOTION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E4F7F" w14:textId="3896737D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WINDFALL’S PIPE MAJOR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C8D69" w14:textId="6A3807B7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HYSPIRE DARKTOWN STRUTTER</w:t>
                  </w:r>
                </w:p>
              </w:tc>
            </w:tr>
            <w:tr w:rsidR="005C4A08" w:rsidRPr="00E422C4" w14:paraId="11B0A4CE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05035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D000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58C88" w14:textId="77777777" w:rsidR="005C4A08" w:rsidRPr="00E422C4" w:rsidRDefault="005C4A08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D130C" w14:textId="658B9E89" w:rsidR="005C4A08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WINDFALL’S BLACK PIPER</w:t>
                  </w:r>
                </w:p>
              </w:tc>
            </w:tr>
            <w:tr w:rsidR="003703BA" w:rsidRPr="00E422C4" w14:paraId="66FE74E5" w14:textId="77777777" w:rsidTr="006E4D49">
              <w:trPr>
                <w:trHeight w:val="1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F2676" w14:textId="77777777" w:rsidR="003703BA" w:rsidRPr="00E422C4" w:rsidRDefault="003703BA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35C7A" w14:textId="77777777" w:rsidR="003703BA" w:rsidRPr="00E422C4" w:rsidRDefault="003703BA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F8577" w14:textId="67858085" w:rsidR="003703BA" w:rsidRPr="00E422C4" w:rsidRDefault="006E4D49" w:rsidP="003703BA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MOOSELAKE’S SECRET</w:t>
                  </w: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00359" w14:textId="414D087A" w:rsidR="003703BA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jc w:val="center"/>
                    <w:rPr>
                      <w:sz w:val="20"/>
                      <w:szCs w:val="20"/>
                      <w:lang w:val="fr-CA"/>
                    </w:rPr>
                  </w:pPr>
                  <w:r>
                    <w:rPr>
                      <w:sz w:val="20"/>
                      <w:szCs w:val="20"/>
                      <w:lang w:val="fr-CA"/>
                    </w:rPr>
                    <w:t>CH ROCHEBY SOVEREIGN (GRB)</w:t>
                  </w:r>
                </w:p>
                <w:p w14:paraId="4A101B91" w14:textId="4320C485" w:rsidR="006E4D49" w:rsidRPr="00E422C4" w:rsidRDefault="006E4D49" w:rsidP="006E4D49">
                  <w:pPr>
                    <w:overflowPunct w:val="0"/>
                    <w:autoSpaceDE w:val="0"/>
                    <w:autoSpaceDN w:val="0"/>
                    <w:adjustRightInd w:val="0"/>
                    <w:spacing w:line="173" w:lineRule="atLeast"/>
                    <w:rPr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3703BA" w:rsidRPr="00E422C4" w14:paraId="4C57A880" w14:textId="77777777" w:rsidTr="006E4D49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7729F" w14:textId="77777777" w:rsidR="003703BA" w:rsidRPr="00E422C4" w:rsidRDefault="003703BA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51A26" w14:textId="77777777" w:rsidR="003703BA" w:rsidRPr="00E422C4" w:rsidRDefault="003703BA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8FC38" w14:textId="77777777" w:rsidR="003703BA" w:rsidRPr="00E422C4" w:rsidRDefault="003703BA" w:rsidP="00E422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0D713" w14:textId="683D8A51" w:rsidR="003703BA" w:rsidRPr="00E422C4" w:rsidRDefault="006E4D49" w:rsidP="00E422C4">
                  <w:pPr>
                    <w:overflowPunct w:val="0"/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 MOOSELAKE’S SUN DANCER</w:t>
                  </w:r>
                </w:p>
              </w:tc>
            </w:tr>
          </w:tbl>
          <w:p w14:paraId="59E823F8" w14:textId="77777777" w:rsidR="00E422C4" w:rsidRPr="00E422C4" w:rsidRDefault="00E422C4" w:rsidP="00E422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112FB8A" w14:textId="77777777" w:rsidR="00E422C4" w:rsidRPr="00E422C4" w:rsidRDefault="00E422C4" w:rsidP="00E422C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422C4">
        <w:rPr>
          <w:sz w:val="20"/>
          <w:szCs w:val="20"/>
        </w:rPr>
        <w:t xml:space="preserve">        </w:t>
      </w:r>
    </w:p>
    <w:p w14:paraId="50489A6C" w14:textId="77777777" w:rsidR="00E422C4" w:rsidRPr="00E422C4" w:rsidRDefault="00E422C4" w:rsidP="00E422C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422C4">
        <w:rPr>
          <w:sz w:val="20"/>
          <w:szCs w:val="20"/>
        </w:rPr>
        <w:t> </w:t>
      </w:r>
    </w:p>
    <w:p w14:paraId="0C591168" w14:textId="77777777" w:rsidR="00E422C4" w:rsidRPr="00A13F78" w:rsidRDefault="00E422C4" w:rsidP="00A13F78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422C4">
        <w:rPr>
          <w:sz w:val="20"/>
          <w:szCs w:val="20"/>
        </w:rPr>
        <w:t> </w:t>
      </w:r>
    </w:p>
    <w:sectPr w:rsidR="00E422C4" w:rsidRPr="00A13F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49"/>
    <w:rsid w:val="002A24A0"/>
    <w:rsid w:val="003703BA"/>
    <w:rsid w:val="003A35E2"/>
    <w:rsid w:val="00572519"/>
    <w:rsid w:val="00594A82"/>
    <w:rsid w:val="005C4A08"/>
    <w:rsid w:val="00677CB1"/>
    <w:rsid w:val="006E4D49"/>
    <w:rsid w:val="009568C7"/>
    <w:rsid w:val="00A13F78"/>
    <w:rsid w:val="00A35E7A"/>
    <w:rsid w:val="00A440F4"/>
    <w:rsid w:val="00A46F4E"/>
    <w:rsid w:val="00AB6A1B"/>
    <w:rsid w:val="00E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49131"/>
  <w15:docId w15:val="{A13FE818-397D-470D-9E4E-265F6C2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2C4"/>
    <w:rPr>
      <w:color w:val="0000FF"/>
      <w:u w:val="single"/>
    </w:rPr>
  </w:style>
  <w:style w:type="paragraph" w:styleId="BalloonText">
    <w:name w:val="Balloon Text"/>
    <w:basedOn w:val="Normal"/>
    <w:semiHidden/>
    <w:rsid w:val="00A1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C20D660-ADD6-4CCE-8E55-DE88483A824A@hitronhub.home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wner%20Files\Desktop\Mooselake\MooseLake%202\Mooselake%20labs\Pedigrees\template_pedigr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template_pedigree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Laurie Quenneville</Company>
  <LinksUpToDate>false</LinksUpToDate>
  <CharactersWithSpaces>1250</CharactersWithSpaces>
  <SharedDoc>false</SharedDoc>
  <HLinks>
    <vt:vector size="6" baseType="variant">
      <vt:variant>
        <vt:i4>5505028</vt:i4>
      </vt:variant>
      <vt:variant>
        <vt:i4>3</vt:i4>
      </vt:variant>
      <vt:variant>
        <vt:i4>0</vt:i4>
      </vt:variant>
      <vt:variant>
        <vt:i4>5</vt:i4>
      </vt:variant>
      <vt:variant>
        <vt:lpwstr>http://www.mooselakelabs.com/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Quenneville</cp:lastModifiedBy>
  <cp:revision>1</cp:revision>
  <cp:lastPrinted>2005-04-28T23:25:00Z</cp:lastPrinted>
  <dcterms:created xsi:type="dcterms:W3CDTF">2023-04-21T16:49:00Z</dcterms:created>
  <dcterms:modified xsi:type="dcterms:W3CDTF">2023-04-21T17:05:00Z</dcterms:modified>
</cp:coreProperties>
</file>